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22" w:rsidRDefault="009E4F22" w:rsidP="009E4F22">
      <w:pPr>
        <w:pStyle w:val="Titel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Revideret kommissorium</w:t>
      </w:r>
    </w:p>
    <w:bookmarkEnd w:id="0"/>
    <w:p w:rsidR="009E4F22" w:rsidRDefault="009E4F22" w:rsidP="009E4F2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</w:t>
      </w:r>
    </w:p>
    <w:p w:rsidR="009E4F22" w:rsidRDefault="009E4F22" w:rsidP="009E4F2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regionsudvalg for Murersektionen i Dansk Byggeri</w:t>
      </w:r>
    </w:p>
    <w:p w:rsidR="009E4F22" w:rsidRDefault="009E4F22" w:rsidP="009E4F22">
      <w:pPr>
        <w:jc w:val="center"/>
        <w:rPr>
          <w:b/>
          <w:bCs/>
          <w:sz w:val="22"/>
          <w:szCs w:val="22"/>
        </w:rPr>
      </w:pPr>
    </w:p>
    <w:p w:rsidR="009E4F22" w:rsidRDefault="009E4F22" w:rsidP="009E4F22">
      <w:pPr>
        <w:pStyle w:val="Overskrift1"/>
        <w:rPr>
          <w:sz w:val="22"/>
          <w:szCs w:val="22"/>
        </w:rPr>
      </w:pPr>
    </w:p>
    <w:p w:rsidR="009E4F22" w:rsidRDefault="009E4F22" w:rsidP="009E4F22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Valg af regionsudvalg</w:t>
      </w:r>
    </w:p>
    <w:p w:rsidR="009E4F22" w:rsidRDefault="009E4F22" w:rsidP="009E4F22"/>
    <w:p w:rsidR="009E4F22" w:rsidRDefault="009E4F22" w:rsidP="009E4F22">
      <w:pPr>
        <w:rPr>
          <w:sz w:val="22"/>
          <w:szCs w:val="22"/>
        </w:rPr>
      </w:pPr>
      <w:r>
        <w:rPr>
          <w:sz w:val="22"/>
          <w:szCs w:val="22"/>
        </w:rPr>
        <w:t xml:space="preserve">De medlemmer, der vælges til at repræsentere </w:t>
      </w:r>
      <w:r w:rsidRPr="00AF4CD3">
        <w:rPr>
          <w:sz w:val="22"/>
          <w:szCs w:val="22"/>
        </w:rPr>
        <w:t>områdeforeningens</w:t>
      </w:r>
      <w:r>
        <w:rPr>
          <w:sz w:val="22"/>
          <w:szCs w:val="22"/>
        </w:rPr>
        <w:t xml:space="preserve"> medlemmer inden for murersektionen, fungerer samtidig som murersektionens regionsu</w:t>
      </w:r>
      <w:r>
        <w:rPr>
          <w:sz w:val="22"/>
          <w:szCs w:val="22"/>
        </w:rPr>
        <w:t>d</w:t>
      </w:r>
      <w:r>
        <w:rPr>
          <w:sz w:val="22"/>
          <w:szCs w:val="22"/>
        </w:rPr>
        <w:t>valg.</w:t>
      </w:r>
    </w:p>
    <w:p w:rsidR="009E4F22" w:rsidRDefault="009E4F22" w:rsidP="009E4F22">
      <w:pPr>
        <w:rPr>
          <w:sz w:val="22"/>
          <w:szCs w:val="22"/>
        </w:rPr>
      </w:pPr>
    </w:p>
    <w:p w:rsidR="009E4F22" w:rsidRDefault="009E4F22" w:rsidP="009E4F22">
      <w:pPr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Murersektionens bestyrelse anbefaler, </w:t>
      </w:r>
      <w:r>
        <w:rPr>
          <w:rFonts w:cs="Arial"/>
          <w:sz w:val="22"/>
          <w:szCs w:val="22"/>
        </w:rPr>
        <w:t>at regionsudvalgenes valgmøder holdes for sig selv</w:t>
      </w:r>
    </w:p>
    <w:p w:rsidR="009E4F22" w:rsidRDefault="009E4F22" w:rsidP="009E4F22">
      <w:pPr>
        <w:rPr>
          <w:rFonts w:cs="Arial"/>
          <w:sz w:val="22"/>
          <w:szCs w:val="22"/>
        </w:rPr>
      </w:pPr>
    </w:p>
    <w:p w:rsidR="009E4F22" w:rsidRDefault="009E4F22" w:rsidP="009E4F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Dagsorden på valgmøderne kan være:</w:t>
      </w:r>
    </w:p>
    <w:p w:rsidR="009E4F22" w:rsidRDefault="009E4F22" w:rsidP="009E4F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Valg af dirigent</w:t>
      </w:r>
    </w:p>
    <w:p w:rsidR="009E4F22" w:rsidRDefault="009E4F22" w:rsidP="009E4F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Formandens beretning for det forløbne år</w:t>
      </w:r>
    </w:p>
    <w:p w:rsidR="009E4F22" w:rsidRDefault="009E4F22" w:rsidP="009E4F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Orientering fra Murersektionens bestyrelse</w:t>
      </w:r>
    </w:p>
    <w:p w:rsidR="009E4F22" w:rsidRDefault="009E4F22" w:rsidP="009E4F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Valg af repræsentanter til Murersektionens generalforsamling</w:t>
      </w:r>
    </w:p>
    <w:p w:rsidR="009E4F22" w:rsidRDefault="009E4F22" w:rsidP="009E4F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 Hvilke ønsker har medlemmerne til det næste år</w:t>
      </w:r>
    </w:p>
    <w:p w:rsidR="009E4F22" w:rsidRDefault="009E4F22" w:rsidP="009E4F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6. Et fagligt indslag</w:t>
      </w:r>
    </w:p>
    <w:p w:rsidR="009E4F22" w:rsidRDefault="009E4F22" w:rsidP="009E4F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 Et indslag af mere underholdende karakter</w:t>
      </w:r>
    </w:p>
    <w:p w:rsidR="009E4F22" w:rsidRDefault="009E4F22" w:rsidP="009E4F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8. Spisning</w:t>
      </w:r>
    </w:p>
    <w:p w:rsidR="009E4F22" w:rsidRDefault="009E4F22" w:rsidP="009E4F22">
      <w:pPr>
        <w:rPr>
          <w:sz w:val="22"/>
          <w:szCs w:val="22"/>
        </w:rPr>
      </w:pPr>
    </w:p>
    <w:p w:rsidR="009E4F22" w:rsidRDefault="009E4F22" w:rsidP="009E4F22">
      <w:pPr>
        <w:rPr>
          <w:sz w:val="22"/>
          <w:szCs w:val="22"/>
        </w:rPr>
      </w:pPr>
      <w:r>
        <w:rPr>
          <w:sz w:val="22"/>
          <w:szCs w:val="22"/>
        </w:rPr>
        <w:t>Antallet af repræsentanter, som den enkelte region skal vælge, meddeles af murersektionens s</w:t>
      </w:r>
      <w:r>
        <w:rPr>
          <w:sz w:val="22"/>
          <w:szCs w:val="22"/>
        </w:rPr>
        <w:t>e</w:t>
      </w:r>
      <w:r>
        <w:rPr>
          <w:sz w:val="22"/>
          <w:szCs w:val="22"/>
        </w:rPr>
        <w:t>kretariat senest den 1. oktober til formanden for regionsudvalget.</w:t>
      </w:r>
    </w:p>
    <w:p w:rsidR="009E4F22" w:rsidRDefault="009E4F22" w:rsidP="009E4F22">
      <w:pPr>
        <w:rPr>
          <w:sz w:val="22"/>
          <w:szCs w:val="22"/>
        </w:rPr>
      </w:pPr>
    </w:p>
    <w:p w:rsidR="009E4F22" w:rsidRDefault="009E4F22" w:rsidP="009E4F22">
      <w:pPr>
        <w:rPr>
          <w:sz w:val="22"/>
          <w:szCs w:val="22"/>
        </w:rPr>
      </w:pPr>
      <w:r>
        <w:rPr>
          <w:sz w:val="22"/>
          <w:szCs w:val="22"/>
        </w:rPr>
        <w:t>Genvalg som repræsentant til murersektionens regionsudvalg kan finde sted.</w:t>
      </w:r>
    </w:p>
    <w:p w:rsidR="009E4F22" w:rsidRDefault="009E4F22" w:rsidP="009E4F22">
      <w:pPr>
        <w:rPr>
          <w:sz w:val="22"/>
          <w:szCs w:val="22"/>
        </w:rPr>
      </w:pPr>
    </w:p>
    <w:p w:rsidR="009E4F22" w:rsidRDefault="009E4F22" w:rsidP="009E4F22">
      <w:pPr>
        <w:rPr>
          <w:sz w:val="22"/>
          <w:szCs w:val="22"/>
        </w:rPr>
      </w:pPr>
      <w:r>
        <w:rPr>
          <w:sz w:val="22"/>
          <w:szCs w:val="22"/>
        </w:rPr>
        <w:t>Regionsudvalget konstituerer sig umiddelbart efter valgmødet med en formand. Genudpegning af fo</w:t>
      </w:r>
      <w:r>
        <w:rPr>
          <w:sz w:val="22"/>
          <w:szCs w:val="22"/>
        </w:rPr>
        <w:t>r</w:t>
      </w:r>
      <w:r>
        <w:rPr>
          <w:sz w:val="22"/>
          <w:szCs w:val="22"/>
        </w:rPr>
        <w:t>mand kan finde sted.</w:t>
      </w:r>
    </w:p>
    <w:p w:rsidR="009E4F22" w:rsidRDefault="009E4F22" w:rsidP="009E4F22">
      <w:pPr>
        <w:rPr>
          <w:sz w:val="22"/>
          <w:szCs w:val="22"/>
        </w:rPr>
      </w:pPr>
    </w:p>
    <w:p w:rsidR="009E4F22" w:rsidRDefault="009E4F22" w:rsidP="009E4F22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Opgaver for regionsudvalget</w:t>
      </w:r>
    </w:p>
    <w:p w:rsidR="009E4F22" w:rsidRDefault="009E4F22" w:rsidP="009E4F22">
      <w:pPr>
        <w:rPr>
          <w:sz w:val="22"/>
          <w:szCs w:val="22"/>
        </w:rPr>
      </w:pPr>
      <w:r>
        <w:rPr>
          <w:sz w:val="22"/>
          <w:szCs w:val="22"/>
        </w:rPr>
        <w:t>Regionsudvalget skal ud over at deltage i murersektionens generalforsamling, påtage sig fø</w:t>
      </w:r>
      <w:r>
        <w:rPr>
          <w:sz w:val="22"/>
          <w:szCs w:val="22"/>
        </w:rPr>
        <w:t>l</w:t>
      </w:r>
      <w:r>
        <w:rPr>
          <w:sz w:val="22"/>
          <w:szCs w:val="22"/>
        </w:rPr>
        <w:t>gende opgaver:</w:t>
      </w:r>
    </w:p>
    <w:p w:rsidR="009E4F22" w:rsidRDefault="009E4F22" w:rsidP="009E4F22">
      <w:pPr>
        <w:rPr>
          <w:sz w:val="22"/>
          <w:szCs w:val="22"/>
        </w:rPr>
      </w:pPr>
    </w:p>
    <w:p w:rsidR="009E4F22" w:rsidRDefault="009E4F22" w:rsidP="009E4F22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Selvstændigt </w:t>
      </w:r>
      <w:proofErr w:type="gramStart"/>
      <w:r>
        <w:rPr>
          <w:sz w:val="22"/>
          <w:szCs w:val="22"/>
        </w:rPr>
        <w:t>afvikle</w:t>
      </w:r>
      <w:proofErr w:type="gramEnd"/>
      <w:r>
        <w:rPr>
          <w:sz w:val="22"/>
          <w:szCs w:val="22"/>
        </w:rPr>
        <w:t xml:space="preserve"> lokale faglige arrangementer som kurser, studiebesøg, debatmøde og  lignende.</w:t>
      </w:r>
    </w:p>
    <w:p w:rsidR="009E4F22" w:rsidRDefault="009E4F22" w:rsidP="009E4F22">
      <w:pPr>
        <w:spacing w:line="240" w:lineRule="auto"/>
        <w:ind w:left="360"/>
        <w:rPr>
          <w:sz w:val="22"/>
          <w:szCs w:val="22"/>
        </w:rPr>
      </w:pPr>
    </w:p>
    <w:p w:rsidR="009E4F22" w:rsidRDefault="009E4F22" w:rsidP="009E4F22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Afholde mindst 1 møde med det/de lokale uddannelsesudvalg i regionen.</w:t>
      </w:r>
    </w:p>
    <w:p w:rsidR="009E4F22" w:rsidRDefault="009E4F22" w:rsidP="009E4F22">
      <w:pPr>
        <w:spacing w:line="240" w:lineRule="auto"/>
        <w:rPr>
          <w:sz w:val="22"/>
          <w:szCs w:val="22"/>
        </w:rPr>
      </w:pPr>
    </w:p>
    <w:p w:rsidR="009E4F22" w:rsidRDefault="009E4F22" w:rsidP="009E4F2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Bringe kandidater i forslag til at </w:t>
      </w:r>
      <w:proofErr w:type="gramStart"/>
      <w:r>
        <w:rPr>
          <w:sz w:val="22"/>
          <w:szCs w:val="22"/>
        </w:rPr>
        <w:t>repræsentere</w:t>
      </w:r>
      <w:proofErr w:type="gramEnd"/>
      <w:r>
        <w:rPr>
          <w:sz w:val="22"/>
          <w:szCs w:val="22"/>
        </w:rPr>
        <w:t xml:space="preserve"> murersektionen i lokale udvalg f.eks. det lokale uddanne</w:t>
      </w:r>
      <w:r>
        <w:rPr>
          <w:sz w:val="22"/>
          <w:szCs w:val="22"/>
        </w:rPr>
        <w:t>l</w:t>
      </w:r>
      <w:r>
        <w:rPr>
          <w:sz w:val="22"/>
          <w:szCs w:val="22"/>
        </w:rPr>
        <w:t>sesudvalg.</w:t>
      </w:r>
    </w:p>
    <w:p w:rsidR="009E4F22" w:rsidRDefault="009E4F22" w:rsidP="009E4F22">
      <w:pPr>
        <w:spacing w:line="240" w:lineRule="auto"/>
        <w:rPr>
          <w:sz w:val="22"/>
          <w:szCs w:val="22"/>
        </w:rPr>
      </w:pPr>
    </w:p>
    <w:p w:rsidR="009E4F22" w:rsidRDefault="009E4F22" w:rsidP="009E4F22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Afvikle mindst et lokalt medlemsmøde om året med efterfølgende spisning og socialt samvær. </w:t>
      </w:r>
    </w:p>
    <w:p w:rsidR="009E4F22" w:rsidRDefault="009E4F22" w:rsidP="009E4F22">
      <w:pPr>
        <w:spacing w:line="240" w:lineRule="auto"/>
        <w:rPr>
          <w:sz w:val="22"/>
          <w:szCs w:val="22"/>
        </w:rPr>
      </w:pPr>
    </w:p>
    <w:p w:rsidR="009E4F22" w:rsidRDefault="009E4F22" w:rsidP="009E4F2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Repræsentere</w:t>
      </w:r>
      <w:proofErr w:type="gramEnd"/>
      <w:r>
        <w:rPr>
          <w:sz w:val="22"/>
          <w:szCs w:val="22"/>
        </w:rPr>
        <w:t xml:space="preserve"> murersektionen i lokale faglige anliggender.</w:t>
      </w:r>
    </w:p>
    <w:p w:rsidR="009E4F22" w:rsidRDefault="009E4F22" w:rsidP="009E4F2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Sammen med det/de lokale uddannelsesudvalg </w:t>
      </w:r>
      <w:proofErr w:type="gramStart"/>
      <w:r>
        <w:rPr>
          <w:sz w:val="22"/>
          <w:szCs w:val="22"/>
        </w:rPr>
        <w:t>afholde</w:t>
      </w:r>
      <w:proofErr w:type="gramEnd"/>
      <w:r>
        <w:rPr>
          <w:sz w:val="22"/>
          <w:szCs w:val="22"/>
        </w:rPr>
        <w:t xml:space="preserve"> møder med de tekniske skoler om skolens håndtering af mureruddannelsen.</w:t>
      </w:r>
    </w:p>
    <w:p w:rsidR="009E4F22" w:rsidRDefault="009E4F22" w:rsidP="009E4F2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Deltage i regionsudvalgsmødet for murersektionen i efteråret</w:t>
      </w:r>
    </w:p>
    <w:p w:rsidR="009E4F22" w:rsidRDefault="009E4F22" w:rsidP="009E4F2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Sparring med Murersektionens bestyrelse</w:t>
      </w:r>
    </w:p>
    <w:p w:rsidR="009E4F22" w:rsidRDefault="009E4F22" w:rsidP="009E4F22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Opgaver for formanden for regionsudvalget</w:t>
      </w:r>
    </w:p>
    <w:p w:rsidR="009E4F22" w:rsidRDefault="009E4F22" w:rsidP="009E4F22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Formanden deltager i formandsmøder, som murersektionen indkalder.</w:t>
      </w:r>
    </w:p>
    <w:p w:rsidR="009E4F22" w:rsidRDefault="009E4F22" w:rsidP="009E4F2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Formanden har sammen med sekretariatet for murersektionen ansvaret for, at der indka</w:t>
      </w:r>
      <w:r>
        <w:rPr>
          <w:sz w:val="22"/>
          <w:szCs w:val="22"/>
        </w:rPr>
        <w:t>l</w:t>
      </w:r>
      <w:r>
        <w:rPr>
          <w:sz w:val="22"/>
          <w:szCs w:val="22"/>
        </w:rPr>
        <w:t>des til valgmøde. Resultatet af valghandlingen meddeles til murersektionens sekretar</w:t>
      </w:r>
      <w:r>
        <w:rPr>
          <w:sz w:val="22"/>
          <w:szCs w:val="22"/>
        </w:rPr>
        <w:t>i</w:t>
      </w:r>
      <w:r>
        <w:rPr>
          <w:sz w:val="22"/>
          <w:szCs w:val="22"/>
        </w:rPr>
        <w:t>at.</w:t>
      </w:r>
    </w:p>
    <w:p w:rsidR="009E4F22" w:rsidRDefault="009E4F22" w:rsidP="009E4F22">
      <w:pPr>
        <w:rPr>
          <w:sz w:val="22"/>
          <w:szCs w:val="22"/>
        </w:rPr>
      </w:pPr>
    </w:p>
    <w:p w:rsidR="009E4F22" w:rsidRDefault="009E4F22" w:rsidP="009E4F22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Rejseomkostninger</w:t>
      </w:r>
    </w:p>
    <w:p w:rsidR="009E4F22" w:rsidRDefault="009E4F22" w:rsidP="009E4F22">
      <w:pPr>
        <w:rPr>
          <w:sz w:val="22"/>
          <w:szCs w:val="22"/>
        </w:rPr>
      </w:pPr>
      <w:r>
        <w:rPr>
          <w:sz w:val="22"/>
          <w:szCs w:val="22"/>
        </w:rPr>
        <w:t>Murersektionen dækker efter regning (fremsendelse af originalbilag) rejseomkostninger til delt</w:t>
      </w:r>
      <w:r>
        <w:rPr>
          <w:sz w:val="22"/>
          <w:szCs w:val="22"/>
        </w:rPr>
        <w:t>a</w:t>
      </w:r>
      <w:r>
        <w:rPr>
          <w:sz w:val="22"/>
          <w:szCs w:val="22"/>
        </w:rPr>
        <w:t>gerne i murersektionens generalforsamling samt deltagelse i regionsudvalgsmøder, som mure</w:t>
      </w:r>
      <w:r>
        <w:rPr>
          <w:sz w:val="22"/>
          <w:szCs w:val="22"/>
        </w:rPr>
        <w:t>r</w:t>
      </w:r>
      <w:r>
        <w:rPr>
          <w:sz w:val="22"/>
          <w:szCs w:val="22"/>
        </w:rPr>
        <w:t>sektionen arrangerer. Der udbetales ikke diæter ved arrangementerne.</w:t>
      </w:r>
    </w:p>
    <w:p w:rsidR="009E4F22" w:rsidRDefault="009E4F22" w:rsidP="009E4F22">
      <w:pPr>
        <w:rPr>
          <w:sz w:val="22"/>
          <w:szCs w:val="22"/>
        </w:rPr>
      </w:pPr>
    </w:p>
    <w:p w:rsidR="009E4F22" w:rsidRDefault="009E4F22" w:rsidP="009E4F22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Økonomi</w:t>
      </w:r>
    </w:p>
    <w:p w:rsidR="009E4F22" w:rsidRDefault="009E4F22" w:rsidP="009E4F22">
      <w:pPr>
        <w:rPr>
          <w:sz w:val="22"/>
          <w:szCs w:val="22"/>
        </w:rPr>
      </w:pPr>
      <w:r>
        <w:rPr>
          <w:sz w:val="22"/>
          <w:szCs w:val="22"/>
        </w:rPr>
        <w:t>Murersektionen kan på baggrund af forudgående ansøgning yde tilskud til afvikling af lokale faglige arra</w:t>
      </w:r>
      <w:r>
        <w:rPr>
          <w:sz w:val="22"/>
          <w:szCs w:val="22"/>
        </w:rPr>
        <w:t>n</w:t>
      </w:r>
      <w:r>
        <w:rPr>
          <w:sz w:val="22"/>
          <w:szCs w:val="22"/>
        </w:rPr>
        <w:t>gementer, som regionsudvalget ønsker at afvikle.</w:t>
      </w:r>
    </w:p>
    <w:p w:rsidR="009E4F22" w:rsidRDefault="009E4F22" w:rsidP="009E4F22">
      <w:pPr>
        <w:rPr>
          <w:sz w:val="22"/>
          <w:szCs w:val="22"/>
        </w:rPr>
      </w:pPr>
    </w:p>
    <w:p w:rsidR="009E4F22" w:rsidRDefault="009E4F22" w:rsidP="009E4F22">
      <w:pPr>
        <w:rPr>
          <w:sz w:val="22"/>
          <w:szCs w:val="22"/>
        </w:rPr>
      </w:pPr>
    </w:p>
    <w:p w:rsidR="009E4F22" w:rsidRDefault="009E4F22" w:rsidP="009E4F22">
      <w:pPr>
        <w:rPr>
          <w:sz w:val="22"/>
          <w:szCs w:val="22"/>
        </w:rPr>
      </w:pPr>
      <w:r>
        <w:rPr>
          <w:sz w:val="22"/>
          <w:szCs w:val="22"/>
        </w:rPr>
        <w:t>Således vedtaget den 19. september 2007.</w:t>
      </w:r>
    </w:p>
    <w:p w:rsidR="003E3BCA" w:rsidRDefault="003E3BCA"/>
    <w:sectPr w:rsidR="003E3B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149A"/>
    <w:multiLevelType w:val="hybridMultilevel"/>
    <w:tmpl w:val="2682A4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F874A6"/>
    <w:multiLevelType w:val="hybridMultilevel"/>
    <w:tmpl w:val="B96840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22"/>
    <w:rsid w:val="003E3BCA"/>
    <w:rsid w:val="009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F22"/>
    <w:pPr>
      <w:spacing w:line="260" w:lineRule="atLeast"/>
    </w:pPr>
    <w:rPr>
      <w:rFonts w:ascii="Arial" w:hAnsi="Arial"/>
      <w:spacing w:val="2"/>
    </w:rPr>
  </w:style>
  <w:style w:type="paragraph" w:styleId="Overskrift1">
    <w:name w:val="heading 1"/>
    <w:basedOn w:val="Normal"/>
    <w:next w:val="Normal"/>
    <w:link w:val="Overskrift1Tegn"/>
    <w:qFormat/>
    <w:rsid w:val="009E4F22"/>
    <w:pPr>
      <w:keepNext/>
      <w:spacing w:before="120" w:after="60"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E4F22"/>
    <w:rPr>
      <w:rFonts w:ascii="Arial" w:hAnsi="Arial"/>
      <w:b/>
      <w:spacing w:val="2"/>
    </w:rPr>
  </w:style>
  <w:style w:type="paragraph" w:styleId="Titel">
    <w:name w:val="Title"/>
    <w:basedOn w:val="Normal"/>
    <w:next w:val="Normal"/>
    <w:link w:val="TitelTegn"/>
    <w:qFormat/>
    <w:rsid w:val="009E4F22"/>
    <w:pPr>
      <w:spacing w:before="240" w:after="60"/>
      <w:jc w:val="center"/>
      <w:outlineLvl w:val="0"/>
    </w:pPr>
    <w:rPr>
      <w:b/>
      <w:sz w:val="32"/>
    </w:rPr>
  </w:style>
  <w:style w:type="character" w:customStyle="1" w:styleId="TitelTegn">
    <w:name w:val="Titel Tegn"/>
    <w:basedOn w:val="Standardskrifttypeiafsnit"/>
    <w:link w:val="Titel"/>
    <w:rsid w:val="009E4F22"/>
    <w:rPr>
      <w:rFonts w:ascii="Arial" w:hAnsi="Arial"/>
      <w:b/>
      <w:spacing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F22"/>
    <w:pPr>
      <w:spacing w:line="260" w:lineRule="atLeast"/>
    </w:pPr>
    <w:rPr>
      <w:rFonts w:ascii="Arial" w:hAnsi="Arial"/>
      <w:spacing w:val="2"/>
    </w:rPr>
  </w:style>
  <w:style w:type="paragraph" w:styleId="Overskrift1">
    <w:name w:val="heading 1"/>
    <w:basedOn w:val="Normal"/>
    <w:next w:val="Normal"/>
    <w:link w:val="Overskrift1Tegn"/>
    <w:qFormat/>
    <w:rsid w:val="009E4F22"/>
    <w:pPr>
      <w:keepNext/>
      <w:spacing w:before="120" w:after="60"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E4F22"/>
    <w:rPr>
      <w:rFonts w:ascii="Arial" w:hAnsi="Arial"/>
      <w:b/>
      <w:spacing w:val="2"/>
    </w:rPr>
  </w:style>
  <w:style w:type="paragraph" w:styleId="Titel">
    <w:name w:val="Title"/>
    <w:basedOn w:val="Normal"/>
    <w:next w:val="Normal"/>
    <w:link w:val="TitelTegn"/>
    <w:qFormat/>
    <w:rsid w:val="009E4F22"/>
    <w:pPr>
      <w:spacing w:before="240" w:after="60"/>
      <w:jc w:val="center"/>
      <w:outlineLvl w:val="0"/>
    </w:pPr>
    <w:rPr>
      <w:b/>
      <w:sz w:val="32"/>
    </w:rPr>
  </w:style>
  <w:style w:type="character" w:customStyle="1" w:styleId="TitelTegn">
    <w:name w:val="Titel Tegn"/>
    <w:basedOn w:val="Standardskrifttypeiafsnit"/>
    <w:link w:val="Titel"/>
    <w:rsid w:val="009E4F22"/>
    <w:rPr>
      <w:rFonts w:ascii="Arial" w:hAnsi="Arial"/>
      <w:b/>
      <w:spacing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535CEECD.dotm</Template>
  <TotalTime>0</TotalTime>
  <Pages>2</Pages>
  <Words>319</Words>
  <Characters>2279</Characters>
  <Application>Microsoft Office Word</Application>
  <DocSecurity>0</DocSecurity>
  <Lines>18</Lines>
  <Paragraphs>5</Paragraphs>
  <ScaleCrop>false</ScaleCrop>
  <Company>Dansk Byggeri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Møller Kristensen</dc:creator>
  <cp:lastModifiedBy>Jette Møller Kristensen</cp:lastModifiedBy>
  <cp:revision>1</cp:revision>
  <dcterms:created xsi:type="dcterms:W3CDTF">2013-04-18T09:39:00Z</dcterms:created>
  <dcterms:modified xsi:type="dcterms:W3CDTF">2013-04-18T09:39:00Z</dcterms:modified>
</cp:coreProperties>
</file>